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444" w:rsidRDefault="00AC7444" w:rsidP="00AC7444">
      <w:pPr>
        <w:jc w:val="center"/>
        <w:rPr>
          <w:b/>
          <w:bCs/>
          <w:szCs w:val="20"/>
          <w:lang w:val="it-IT" w:eastAsia="en-US"/>
        </w:rPr>
      </w:pPr>
    </w:p>
    <w:p w:rsidR="00AC7444" w:rsidRPr="00AC7444" w:rsidRDefault="00AC7444" w:rsidP="00AC7444">
      <w:pPr>
        <w:jc w:val="center"/>
        <w:rPr>
          <w:b/>
          <w:bCs/>
          <w:lang w:val="it-IT" w:eastAsia="en-US"/>
        </w:rPr>
      </w:pPr>
    </w:p>
    <w:p w:rsidR="00AC7444" w:rsidRPr="00AC7444" w:rsidRDefault="00AC7444" w:rsidP="00AC7444">
      <w:pPr>
        <w:jc w:val="center"/>
        <w:rPr>
          <w:b/>
          <w:bCs/>
          <w:lang w:val="it-IT" w:eastAsia="en-US"/>
        </w:rPr>
      </w:pPr>
    </w:p>
    <w:p w:rsidR="00AC7444" w:rsidRPr="00AC7444" w:rsidRDefault="00AC7444" w:rsidP="00AC7444">
      <w:pPr>
        <w:jc w:val="center"/>
        <w:rPr>
          <w:b/>
          <w:bCs/>
          <w:lang w:val="it-IT" w:eastAsia="en-US"/>
        </w:rPr>
      </w:pPr>
    </w:p>
    <w:p w:rsidR="00AC7444" w:rsidRPr="00AC7444" w:rsidRDefault="00AC7444" w:rsidP="00AC7444">
      <w:pPr>
        <w:jc w:val="center"/>
        <w:rPr>
          <w:b/>
          <w:lang w:val="it-IT" w:eastAsia="en-US"/>
        </w:rPr>
      </w:pPr>
      <w:r w:rsidRPr="00AC7444">
        <w:rPr>
          <w:b/>
          <w:bCs/>
          <w:lang w:val="it-IT" w:eastAsia="en-US"/>
        </w:rPr>
        <w:t>LISTA DI CONTROLLO</w:t>
      </w:r>
    </w:p>
    <w:p w:rsidR="00AC7444" w:rsidRPr="00AC7444" w:rsidRDefault="00AC7444" w:rsidP="00AC7444">
      <w:pPr>
        <w:rPr>
          <w:lang w:val="it-IT" w:eastAsia="en-US"/>
        </w:rPr>
      </w:pPr>
    </w:p>
    <w:p w:rsidR="00AC7444" w:rsidRPr="00AC7444" w:rsidRDefault="00AC7444" w:rsidP="00AC7444">
      <w:pPr>
        <w:jc w:val="center"/>
        <w:rPr>
          <w:bCs/>
          <w:lang w:val="it-IT" w:eastAsia="en-US"/>
        </w:rPr>
      </w:pPr>
      <w:r w:rsidRPr="00AC7444">
        <w:rPr>
          <w:lang w:val="it-IT" w:eastAsia="en-US"/>
        </w:rPr>
        <w:t xml:space="preserve">Bando di concorso pubblico al cofinanziamento dei progetti di ricerca giovanili </w:t>
      </w:r>
    </w:p>
    <w:p w:rsidR="00AC7444" w:rsidRPr="00AC7444" w:rsidRDefault="00AC7444" w:rsidP="00AC7444">
      <w:pPr>
        <w:jc w:val="center"/>
        <w:rPr>
          <w:lang w:val="it-IT" w:eastAsia="en-US"/>
        </w:rPr>
      </w:pPr>
      <w:r w:rsidRPr="00AC7444">
        <w:rPr>
          <w:lang w:val="it-IT" w:eastAsia="en-US"/>
        </w:rPr>
        <w:t>nel Comune città di Capodistria per l’anno 2026</w:t>
      </w:r>
    </w:p>
    <w:p w:rsidR="00AC7444" w:rsidRPr="00AC7444" w:rsidRDefault="00AC7444" w:rsidP="00AC7444">
      <w:pPr>
        <w:rPr>
          <w:lang w:val="it-IT"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530"/>
        <w:gridCol w:w="2532"/>
      </w:tblGrid>
      <w:tr w:rsidR="00AC7444" w:rsidRPr="00AC7444" w:rsidTr="008B528B">
        <w:tc>
          <w:tcPr>
            <w:tcW w:w="6530" w:type="dxa"/>
          </w:tcPr>
          <w:p w:rsidR="00AC7444" w:rsidRPr="00AC7444" w:rsidRDefault="00AC7444" w:rsidP="00AC7444">
            <w:pPr>
              <w:jc w:val="center"/>
              <w:rPr>
                <w:rFonts w:ascii="Cambria" w:hAnsi="Cambria"/>
                <w:b/>
                <w:sz w:val="22"/>
                <w:szCs w:val="22"/>
                <w:lang w:val="it-IT" w:eastAsia="en-US"/>
              </w:rPr>
            </w:pPr>
            <w:r w:rsidRPr="00AC7444">
              <w:rPr>
                <w:rFonts w:ascii="Cambria" w:hAnsi="Cambria"/>
                <w:b/>
                <w:bCs/>
                <w:sz w:val="22"/>
                <w:szCs w:val="22"/>
                <w:lang w:val="it-IT" w:eastAsia="en-US"/>
              </w:rPr>
              <w:t>DOCUMENTI NECESSARI ALLA VALIDITÀ DELLA RICHIESTA</w:t>
            </w:r>
          </w:p>
          <w:p w:rsidR="00AC7444" w:rsidRPr="00AC7444" w:rsidRDefault="00AC7444" w:rsidP="00AC7444">
            <w:pPr>
              <w:rPr>
                <w:rFonts w:ascii="Cambria" w:hAnsi="Cambria"/>
                <w:b/>
                <w:sz w:val="22"/>
                <w:szCs w:val="22"/>
                <w:lang w:val="it-IT" w:eastAsia="en-US"/>
              </w:rPr>
            </w:pPr>
          </w:p>
        </w:tc>
        <w:tc>
          <w:tcPr>
            <w:tcW w:w="2532" w:type="dxa"/>
          </w:tcPr>
          <w:p w:rsidR="00AC7444" w:rsidRPr="00AC7444" w:rsidRDefault="00AC7444" w:rsidP="00AC7444">
            <w:pPr>
              <w:jc w:val="center"/>
              <w:rPr>
                <w:rFonts w:ascii="Cambria" w:hAnsi="Cambria"/>
                <w:b/>
                <w:sz w:val="22"/>
                <w:szCs w:val="22"/>
                <w:lang w:val="en-US" w:eastAsia="en-US"/>
              </w:rPr>
            </w:pPr>
            <w:r w:rsidRPr="00AC7444">
              <w:rPr>
                <w:rFonts w:ascii="Cambria" w:hAnsi="Cambria"/>
                <w:b/>
                <w:bCs/>
                <w:sz w:val="22"/>
                <w:szCs w:val="22"/>
                <w:lang w:val="it-IT" w:eastAsia="en-US"/>
              </w:rPr>
              <w:t>COMPLETEZZA DELLA RICHIESTA</w:t>
            </w:r>
          </w:p>
        </w:tc>
      </w:tr>
      <w:tr w:rsidR="00AC7444" w:rsidRPr="00AC7444" w:rsidTr="008B528B">
        <w:tc>
          <w:tcPr>
            <w:tcW w:w="6530" w:type="dxa"/>
          </w:tcPr>
          <w:p w:rsidR="00AC7444" w:rsidRPr="00AC7444" w:rsidRDefault="00AC7444" w:rsidP="00AC7444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Presentazione della richiesta:</w:t>
            </w:r>
          </w:p>
          <w:p w:rsidR="00AC7444" w:rsidRPr="00AC7444" w:rsidRDefault="00AC7444" w:rsidP="00AC7444">
            <w:pPr>
              <w:numPr>
                <w:ilvl w:val="1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t-IT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entro e non oltre l’8 m</w:t>
            </w:r>
            <w:bookmarkStart w:id="0" w:name="_GoBack"/>
            <w:bookmarkEnd w:id="0"/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aggio 2026</w:t>
            </w:r>
          </w:p>
          <w:p w:rsidR="00AC7444" w:rsidRPr="00AC7444" w:rsidRDefault="00AC7444" w:rsidP="00AC7444">
            <w:pPr>
              <w:numPr>
                <w:ilvl w:val="1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in busta chiusa</w:t>
            </w:r>
          </w:p>
          <w:p w:rsidR="00AC7444" w:rsidRPr="00AC7444" w:rsidRDefault="00AC7444" w:rsidP="00AC7444">
            <w:pPr>
              <w:numPr>
                <w:ilvl w:val="1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t-IT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con il modulo per la busta compilato e incollato alla busta (Modulo 6).</w:t>
            </w:r>
          </w:p>
        </w:tc>
        <w:tc>
          <w:tcPr>
            <w:tcW w:w="2532" w:type="dxa"/>
          </w:tcPr>
          <w:p w:rsidR="00AC7444" w:rsidRPr="00AC7444" w:rsidRDefault="00AC7444" w:rsidP="00AC7444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Sì                 NO</w:t>
            </w:r>
          </w:p>
        </w:tc>
      </w:tr>
      <w:tr w:rsidR="00AC7444" w:rsidRPr="00AC7444" w:rsidTr="008B528B">
        <w:tc>
          <w:tcPr>
            <w:tcW w:w="6530" w:type="dxa"/>
          </w:tcPr>
          <w:p w:rsidR="00AC7444" w:rsidRPr="00AC7444" w:rsidRDefault="00AC7444" w:rsidP="00AC7444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val="it-IT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La quota di cofinanziamento da parte del Comune città di Capodistria non supera il 60% di tutte le spese ammissibili.</w:t>
            </w:r>
          </w:p>
        </w:tc>
        <w:tc>
          <w:tcPr>
            <w:tcW w:w="2532" w:type="dxa"/>
          </w:tcPr>
          <w:p w:rsidR="00AC7444" w:rsidRPr="00AC7444" w:rsidRDefault="00AC7444" w:rsidP="00AC7444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Sì                 NO</w:t>
            </w:r>
          </w:p>
        </w:tc>
      </w:tr>
      <w:tr w:rsidR="00AC7444" w:rsidRPr="00AC7444" w:rsidTr="008B528B">
        <w:tc>
          <w:tcPr>
            <w:tcW w:w="6530" w:type="dxa"/>
          </w:tcPr>
          <w:p w:rsidR="00AC7444" w:rsidRPr="00AC7444" w:rsidRDefault="00AC7444" w:rsidP="00AC7444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val="it-IT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La somma complessiva delle entrate è uguale alla somma delle spese.</w:t>
            </w:r>
          </w:p>
        </w:tc>
        <w:tc>
          <w:tcPr>
            <w:tcW w:w="2532" w:type="dxa"/>
          </w:tcPr>
          <w:p w:rsidR="00AC7444" w:rsidRPr="00AC7444" w:rsidRDefault="00AC7444" w:rsidP="00AC7444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Sì                 NO</w:t>
            </w:r>
          </w:p>
        </w:tc>
      </w:tr>
      <w:tr w:rsidR="00AC7444" w:rsidRPr="00AC7444" w:rsidTr="008B528B">
        <w:tc>
          <w:tcPr>
            <w:tcW w:w="6530" w:type="dxa"/>
          </w:tcPr>
          <w:p w:rsidR="00AC7444" w:rsidRPr="00AC7444" w:rsidRDefault="00AC7444" w:rsidP="00AC7444">
            <w:pPr>
              <w:numPr>
                <w:ilvl w:val="0"/>
                <w:numId w:val="3"/>
              </w:numPr>
              <w:tabs>
                <w:tab w:val="left" w:pos="2580"/>
              </w:tabs>
              <w:contextualSpacing/>
              <w:jc w:val="both"/>
              <w:rPr>
                <w:rFonts w:ascii="Cambria" w:hAnsi="Cambria"/>
                <w:sz w:val="22"/>
                <w:szCs w:val="22"/>
                <w:lang w:val="it-IT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La somma dei singoli valori delle entrate è corretta.</w:t>
            </w:r>
          </w:p>
        </w:tc>
        <w:tc>
          <w:tcPr>
            <w:tcW w:w="2532" w:type="dxa"/>
          </w:tcPr>
          <w:p w:rsidR="00AC7444" w:rsidRPr="00AC7444" w:rsidRDefault="00AC7444" w:rsidP="00AC7444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Sì                 NO</w:t>
            </w:r>
          </w:p>
        </w:tc>
      </w:tr>
      <w:tr w:rsidR="00AC7444" w:rsidRPr="00AC7444" w:rsidTr="008B528B">
        <w:tc>
          <w:tcPr>
            <w:tcW w:w="6530" w:type="dxa"/>
          </w:tcPr>
          <w:p w:rsidR="00AC7444" w:rsidRPr="00AC7444" w:rsidRDefault="00AC7444" w:rsidP="00AC7444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val="it-IT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La somma dei singoli valori delle spese è corretta.</w:t>
            </w:r>
          </w:p>
        </w:tc>
        <w:tc>
          <w:tcPr>
            <w:tcW w:w="2532" w:type="dxa"/>
          </w:tcPr>
          <w:p w:rsidR="00AC7444" w:rsidRPr="00AC7444" w:rsidRDefault="00AC7444" w:rsidP="00AC7444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Sì                 NO</w:t>
            </w:r>
          </w:p>
        </w:tc>
      </w:tr>
      <w:tr w:rsidR="00AC7444" w:rsidRPr="00AC7444" w:rsidTr="008B528B">
        <w:tc>
          <w:tcPr>
            <w:tcW w:w="6530" w:type="dxa"/>
          </w:tcPr>
          <w:p w:rsidR="00AC7444" w:rsidRPr="00AC7444" w:rsidRDefault="00AC7444" w:rsidP="00AC7444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sz w:val="22"/>
                <w:szCs w:val="22"/>
                <w:lang w:val="it-IT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 xml:space="preserve">modulo </w:t>
            </w:r>
            <w:r w:rsidRPr="00AC7444">
              <w:rPr>
                <w:rFonts w:ascii="Cambria" w:hAnsi="Cambria"/>
                <w:i/>
                <w:iCs/>
                <w:sz w:val="22"/>
                <w:szCs w:val="22"/>
                <w:lang w:val="it-IT" w:eastAsia="en-US"/>
              </w:rPr>
              <w:t>MOD-1</w:t>
            </w: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 xml:space="preserve"> compilato, firmato e timbrato</w:t>
            </w:r>
            <w:r w:rsidRPr="00AC7444">
              <w:rPr>
                <w:rFonts w:ascii="Cambria" w:hAnsi="Cambria"/>
                <w:i/>
                <w:iCs/>
                <w:sz w:val="22"/>
                <w:szCs w:val="22"/>
                <w:lang w:val="it-IT" w:eastAsia="en-US"/>
              </w:rPr>
              <w:t xml:space="preserve"> - Dati sul richiedente </w:t>
            </w:r>
          </w:p>
        </w:tc>
        <w:tc>
          <w:tcPr>
            <w:tcW w:w="2532" w:type="dxa"/>
          </w:tcPr>
          <w:p w:rsidR="00AC7444" w:rsidRPr="00AC7444" w:rsidRDefault="00AC7444" w:rsidP="00AC7444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Sì                 NO</w:t>
            </w:r>
          </w:p>
        </w:tc>
      </w:tr>
      <w:tr w:rsidR="00AC7444" w:rsidRPr="00AC7444" w:rsidTr="008B528B">
        <w:tc>
          <w:tcPr>
            <w:tcW w:w="6530" w:type="dxa"/>
          </w:tcPr>
          <w:p w:rsidR="00AC7444" w:rsidRPr="00AC7444" w:rsidRDefault="00AC7444" w:rsidP="00AC7444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i/>
                <w:sz w:val="22"/>
                <w:szCs w:val="22"/>
                <w:lang w:val="it-IT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 xml:space="preserve">modulo </w:t>
            </w:r>
            <w:r w:rsidRPr="00AC7444">
              <w:rPr>
                <w:rFonts w:ascii="Cambria" w:hAnsi="Cambria"/>
                <w:i/>
                <w:iCs/>
                <w:sz w:val="22"/>
                <w:szCs w:val="22"/>
                <w:lang w:val="it-IT" w:eastAsia="en-US"/>
              </w:rPr>
              <w:t>MOD-2</w:t>
            </w: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 xml:space="preserve"> compilato, firmato e timbrato - </w:t>
            </w:r>
            <w:r w:rsidRPr="00AC7444">
              <w:rPr>
                <w:rFonts w:ascii="Cambria" w:hAnsi="Cambria"/>
                <w:i/>
                <w:iCs/>
                <w:sz w:val="22"/>
                <w:szCs w:val="22"/>
                <w:lang w:val="it-IT" w:eastAsia="en-US"/>
              </w:rPr>
              <w:t>Dati sull’approvazione delle condizioni del bando di concorso e sulla veridicità dei dati</w:t>
            </w:r>
          </w:p>
        </w:tc>
        <w:tc>
          <w:tcPr>
            <w:tcW w:w="2532" w:type="dxa"/>
          </w:tcPr>
          <w:p w:rsidR="00AC7444" w:rsidRPr="00AC7444" w:rsidRDefault="00AC7444" w:rsidP="00AC7444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Sì                 NO</w:t>
            </w:r>
          </w:p>
        </w:tc>
      </w:tr>
      <w:tr w:rsidR="00AC7444" w:rsidRPr="00AC7444" w:rsidTr="008B528B">
        <w:tc>
          <w:tcPr>
            <w:tcW w:w="6530" w:type="dxa"/>
          </w:tcPr>
          <w:p w:rsidR="00AC7444" w:rsidRPr="00AC7444" w:rsidRDefault="00AC7444" w:rsidP="00AC7444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i/>
                <w:sz w:val="22"/>
                <w:szCs w:val="22"/>
                <w:lang w:val="it-IT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 xml:space="preserve">modulo </w:t>
            </w:r>
            <w:r w:rsidRPr="00AC7444">
              <w:rPr>
                <w:rFonts w:ascii="Cambria" w:hAnsi="Cambria"/>
                <w:i/>
                <w:iCs/>
                <w:sz w:val="22"/>
                <w:szCs w:val="22"/>
                <w:lang w:val="it-IT" w:eastAsia="en-US"/>
              </w:rPr>
              <w:t>MOD-3</w:t>
            </w: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 xml:space="preserve"> compilato, firmato e timbrato</w:t>
            </w:r>
            <w:r w:rsidRPr="00AC7444">
              <w:rPr>
                <w:rFonts w:ascii="Cambria" w:hAnsi="Cambria"/>
                <w:i/>
                <w:iCs/>
                <w:sz w:val="22"/>
                <w:szCs w:val="22"/>
                <w:lang w:val="it-IT" w:eastAsia="en-US"/>
              </w:rPr>
              <w:t xml:space="preserve"> - Candidatura del progetto</w:t>
            </w:r>
          </w:p>
        </w:tc>
        <w:tc>
          <w:tcPr>
            <w:tcW w:w="2532" w:type="dxa"/>
          </w:tcPr>
          <w:p w:rsidR="00AC7444" w:rsidRPr="00AC7444" w:rsidRDefault="00AC7444" w:rsidP="00AC7444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AC7444">
              <w:rPr>
                <w:rFonts w:ascii="Cambria" w:hAnsi="Cambria"/>
                <w:sz w:val="22"/>
                <w:szCs w:val="22"/>
                <w:lang w:val="it-IT" w:eastAsia="en-US"/>
              </w:rPr>
              <w:t>Sì                 NO</w:t>
            </w:r>
          </w:p>
        </w:tc>
      </w:tr>
    </w:tbl>
    <w:p w:rsidR="00AC7444" w:rsidRPr="00AC7444" w:rsidRDefault="00AC7444" w:rsidP="00AC7444">
      <w:pPr>
        <w:rPr>
          <w:lang w:val="en-US" w:eastAsia="en-US"/>
        </w:rPr>
      </w:pPr>
    </w:p>
    <w:p w:rsidR="00AC7444" w:rsidRPr="00AC7444" w:rsidRDefault="00AC7444" w:rsidP="00AC7444">
      <w:pPr>
        <w:rPr>
          <w:lang w:val="en-US" w:eastAsia="en-US"/>
        </w:rPr>
      </w:pPr>
    </w:p>
    <w:p w:rsidR="00AC7444" w:rsidRPr="00AC7444" w:rsidRDefault="00AC7444" w:rsidP="00AC7444">
      <w:pPr>
        <w:rPr>
          <w:lang w:val="en-US" w:eastAsia="en-US"/>
        </w:rPr>
      </w:pPr>
    </w:p>
    <w:p w:rsidR="00AC7444" w:rsidRPr="00AC7444" w:rsidRDefault="00AC7444" w:rsidP="00AC7444">
      <w:pPr>
        <w:tabs>
          <w:tab w:val="left" w:pos="1418"/>
        </w:tabs>
        <w:jc w:val="both"/>
        <w:rPr>
          <w:lang w:val="en-US" w:eastAsia="en-US"/>
        </w:rPr>
      </w:pPr>
    </w:p>
    <w:p w:rsidR="00AC7444" w:rsidRPr="00AC7444" w:rsidRDefault="00AC7444" w:rsidP="00AC7444">
      <w:pPr>
        <w:tabs>
          <w:tab w:val="left" w:pos="1418"/>
        </w:tabs>
        <w:jc w:val="both"/>
        <w:rPr>
          <w:lang w:val="en-US" w:eastAsia="en-US"/>
        </w:rPr>
      </w:pPr>
    </w:p>
    <w:p w:rsidR="0071557F" w:rsidRPr="00AC7444" w:rsidRDefault="0071557F" w:rsidP="00D85BAE">
      <w:pPr>
        <w:tabs>
          <w:tab w:val="left" w:pos="1418"/>
        </w:tabs>
        <w:jc w:val="both"/>
      </w:pPr>
    </w:p>
    <w:sectPr w:rsidR="0071557F" w:rsidRPr="00AC7444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BA" w:rsidRDefault="006861BA">
      <w:r>
        <w:separator/>
      </w:r>
    </w:p>
  </w:endnote>
  <w:endnote w:type="continuationSeparator" w:id="0">
    <w:p w:rsidR="006861BA" w:rsidRDefault="0068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BAE">
      <w:rPr>
        <w:noProof/>
      </w:rPr>
      <w:t>2</w:t>
    </w:r>
    <w:r>
      <w:fldChar w:fldCharType="end"/>
    </w:r>
    <w:r>
      <w:t>/</w:t>
    </w:r>
    <w:r w:rsidR="006861BA">
      <w:fldChar w:fldCharType="begin"/>
    </w:r>
    <w:r w:rsidR="006861BA">
      <w:instrText xml:space="preserve"> NUMPAGES   \* MERGEFORMAT </w:instrText>
    </w:r>
    <w:r w:rsidR="006861BA">
      <w:fldChar w:fldCharType="separate"/>
    </w:r>
    <w:r w:rsidR="00AC7444">
      <w:rPr>
        <w:noProof/>
      </w:rPr>
      <w:t>1</w:t>
    </w:r>
    <w:r w:rsidR="006861B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BA" w:rsidRDefault="006861BA">
      <w:r>
        <w:separator/>
      </w:r>
    </w:p>
  </w:footnote>
  <w:footnote w:type="continuationSeparator" w:id="0">
    <w:p w:rsidR="006861BA" w:rsidRDefault="00686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759226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r w:rsidRPr="005A348A">
            <w:rPr>
              <w:b/>
            </w:rPr>
            <w:t xml:space="preserve">Ufficio </w:t>
          </w:r>
          <w:r w:rsidR="00F45869" w:rsidRPr="00F45869">
            <w:rPr>
              <w:b/>
            </w:rPr>
            <w:t>affari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10F82"/>
    <w:multiLevelType w:val="hybridMultilevel"/>
    <w:tmpl w:val="3F2E5970"/>
    <w:lvl w:ilvl="0" w:tplc="EF9CE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3D18"/>
    <w:multiLevelType w:val="hybridMultilevel"/>
    <w:tmpl w:val="021E972A"/>
    <w:lvl w:ilvl="0" w:tplc="EF9CE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44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861BA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C7444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1ADB"/>
  <w15:chartTrackingRefBased/>
  <w15:docId w15:val="{AEE9D3B1-3506-4BF2-8A86-76F0A074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C744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97AD-F00C-4552-BE59-E7443C18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</cp:revision>
  <cp:lastPrinted>2020-02-05T09:59:00Z</cp:lastPrinted>
  <dcterms:created xsi:type="dcterms:W3CDTF">2026-04-15T09:38:00Z</dcterms:created>
  <dcterms:modified xsi:type="dcterms:W3CDTF">2026-04-15T09:53:00Z</dcterms:modified>
</cp:coreProperties>
</file>