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F" w:rsidRDefault="0071557F" w:rsidP="00D85BAE">
      <w:pPr>
        <w:tabs>
          <w:tab w:val="left" w:pos="1418"/>
        </w:tabs>
        <w:jc w:val="both"/>
      </w:pPr>
    </w:p>
    <w:p w:rsidR="001525A9" w:rsidRPr="001525A9" w:rsidRDefault="001525A9" w:rsidP="001525A9">
      <w:pPr>
        <w:rPr>
          <w:b/>
          <w:sz w:val="44"/>
          <w:szCs w:val="20"/>
          <w:lang w:eastAsia="en-US"/>
        </w:rPr>
      </w:pPr>
    </w:p>
    <w:p w:rsidR="001525A9" w:rsidRPr="001525A9" w:rsidRDefault="001525A9" w:rsidP="001525A9">
      <w:pPr>
        <w:rPr>
          <w:b/>
          <w:sz w:val="44"/>
          <w:szCs w:val="20"/>
          <w:lang w:eastAsia="en-US"/>
        </w:rPr>
      </w:pPr>
      <w:r w:rsidRPr="001525A9">
        <w:rPr>
          <w:b/>
          <w:sz w:val="44"/>
          <w:szCs w:val="20"/>
          <w:lang w:eastAsia="en-US"/>
        </w:rPr>
        <w:t>Izreži in prilepi na kuverto!</w:t>
      </w:r>
    </w:p>
    <w:p w:rsidR="001525A9" w:rsidRPr="001525A9" w:rsidRDefault="001525A9" w:rsidP="001525A9">
      <w:pPr>
        <w:rPr>
          <w:sz w:val="24"/>
          <w:szCs w:val="20"/>
          <w:lang w:eastAsia="en-US"/>
        </w:rPr>
      </w:pPr>
    </w:p>
    <w:tbl>
      <w:tblPr>
        <w:tblpPr w:leftFromText="141" w:rightFromText="141" w:vertAnchor="text" w:horzAnchor="margin" w:tblpXSpec="center" w:tblpY="13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394"/>
      </w:tblGrid>
      <w:tr w:rsidR="001525A9" w:rsidRPr="001525A9" w:rsidTr="00BD2049">
        <w:trPr>
          <w:trHeight w:val="2244"/>
        </w:trPr>
        <w:tc>
          <w:tcPr>
            <w:tcW w:w="6166" w:type="dxa"/>
            <w:shd w:val="clear" w:color="auto" w:fill="auto"/>
          </w:tcPr>
          <w:p w:rsidR="001525A9" w:rsidRPr="001525A9" w:rsidRDefault="001525A9" w:rsidP="001525A9">
            <w:pPr>
              <w:rPr>
                <w:sz w:val="4"/>
                <w:szCs w:val="4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</w:rPr>
            </w:pPr>
            <w:r w:rsidRPr="001525A9">
              <w:rPr>
                <w:sz w:val="16"/>
                <w:szCs w:val="16"/>
              </w:rPr>
              <w:t>(izpolni predlagatelj)</w:t>
            </w:r>
          </w:p>
          <w:p w:rsidR="001525A9" w:rsidRPr="001525A9" w:rsidRDefault="001525A9" w:rsidP="001525A9">
            <w:pPr>
              <w:rPr>
                <w:b/>
                <w:sz w:val="16"/>
                <w:szCs w:val="16"/>
              </w:rPr>
            </w:pPr>
            <w:r w:rsidRPr="001525A9">
              <w:rPr>
                <w:b/>
                <w:sz w:val="16"/>
                <w:szCs w:val="16"/>
              </w:rPr>
              <w:t>PREDLAGATELJ:</w:t>
            </w:r>
          </w:p>
          <w:p w:rsidR="001525A9" w:rsidRPr="001525A9" w:rsidRDefault="001525A9" w:rsidP="001525A9">
            <w:pPr>
              <w:rPr>
                <w:sz w:val="16"/>
                <w:szCs w:val="16"/>
              </w:rPr>
            </w:pPr>
            <w:r w:rsidRPr="001525A9">
              <w:rPr>
                <w:sz w:val="16"/>
                <w:szCs w:val="16"/>
              </w:rPr>
              <w:t>(polni naziv in naslov)</w:t>
            </w: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394" w:type="dxa"/>
          </w:tcPr>
          <w:p w:rsidR="001525A9" w:rsidRPr="001525A9" w:rsidRDefault="001525A9" w:rsidP="001525A9">
            <w:pPr>
              <w:rPr>
                <w:sz w:val="4"/>
                <w:szCs w:val="4"/>
              </w:rPr>
            </w:pPr>
          </w:p>
          <w:p w:rsidR="001525A9" w:rsidRPr="001525A9" w:rsidRDefault="001525A9" w:rsidP="001525A9">
            <w:pPr>
              <w:rPr>
                <w:sz w:val="16"/>
                <w:szCs w:val="16"/>
              </w:rPr>
            </w:pPr>
            <w:r w:rsidRPr="001525A9">
              <w:rPr>
                <w:sz w:val="16"/>
                <w:szCs w:val="16"/>
              </w:rPr>
              <w:t>(izpolni vložišče MOK):</w:t>
            </w:r>
          </w:p>
          <w:p w:rsidR="001525A9" w:rsidRPr="001525A9" w:rsidRDefault="001525A9" w:rsidP="001525A9">
            <w:pPr>
              <w:rPr>
                <w:sz w:val="18"/>
                <w:szCs w:val="18"/>
              </w:rPr>
            </w:pPr>
            <w:r w:rsidRPr="001525A9">
              <w:rPr>
                <w:b/>
                <w:sz w:val="18"/>
                <w:szCs w:val="18"/>
              </w:rPr>
              <w:t>Datum in ura prejema</w:t>
            </w:r>
            <w:r w:rsidRPr="001525A9">
              <w:rPr>
                <w:sz w:val="18"/>
                <w:szCs w:val="18"/>
              </w:rPr>
              <w:t>:</w:t>
            </w:r>
          </w:p>
          <w:p w:rsidR="001525A9" w:rsidRPr="001525A9" w:rsidRDefault="001525A9" w:rsidP="001525A9">
            <w:pPr>
              <w:rPr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 w:val="18"/>
                <w:szCs w:val="18"/>
                <w:highlight w:val="green"/>
              </w:rPr>
            </w:pPr>
          </w:p>
          <w:p w:rsidR="001525A9" w:rsidRPr="001525A9" w:rsidRDefault="001525A9" w:rsidP="001525A9">
            <w:pPr>
              <w:rPr>
                <w:b/>
                <w:szCs w:val="20"/>
                <w:highlight w:val="green"/>
              </w:rPr>
            </w:pPr>
          </w:p>
        </w:tc>
      </w:tr>
      <w:tr w:rsidR="001525A9" w:rsidRPr="001525A9" w:rsidTr="00BD2049">
        <w:trPr>
          <w:cantSplit/>
          <w:trHeight w:val="1268"/>
        </w:trPr>
        <w:tc>
          <w:tcPr>
            <w:tcW w:w="10560" w:type="dxa"/>
            <w:gridSpan w:val="2"/>
          </w:tcPr>
          <w:p w:rsidR="001525A9" w:rsidRPr="001525A9" w:rsidRDefault="001525A9" w:rsidP="001525A9">
            <w:pPr>
              <w:rPr>
                <w:sz w:val="33"/>
                <w:szCs w:val="33"/>
              </w:rPr>
            </w:pPr>
          </w:p>
          <w:p w:rsidR="001525A9" w:rsidRPr="001525A9" w:rsidRDefault="001525A9" w:rsidP="001525A9">
            <w:pPr>
              <w:rPr>
                <w:sz w:val="33"/>
                <w:szCs w:val="33"/>
              </w:rPr>
            </w:pPr>
          </w:p>
          <w:p w:rsidR="001525A9" w:rsidRPr="001525A9" w:rsidRDefault="001525A9" w:rsidP="001525A9">
            <w:pPr>
              <w:jc w:val="center"/>
              <w:rPr>
                <w:b/>
                <w:sz w:val="33"/>
                <w:szCs w:val="33"/>
              </w:rPr>
            </w:pPr>
            <w:r w:rsidRPr="001525A9">
              <w:rPr>
                <w:b/>
                <w:sz w:val="33"/>
                <w:szCs w:val="33"/>
              </w:rPr>
              <w:t>»NE ODPIRAJ - PRIJAVA NA JAVNI POZIV ZA SOFINANCIRANJE OBNOVE NEPREMIČNIH KULTURNIH SPOMENIKOV</w:t>
            </w:r>
          </w:p>
          <w:p w:rsidR="001525A9" w:rsidRPr="001525A9" w:rsidRDefault="001525A9" w:rsidP="001525A9">
            <w:pPr>
              <w:jc w:val="center"/>
              <w:rPr>
                <w:b/>
                <w:sz w:val="33"/>
                <w:szCs w:val="33"/>
              </w:rPr>
            </w:pPr>
            <w:r w:rsidRPr="001525A9">
              <w:rPr>
                <w:b/>
                <w:sz w:val="33"/>
                <w:szCs w:val="33"/>
              </w:rPr>
              <w:t xml:space="preserve">   V MESTNI OBČINI KOPER V LETU 2026</w:t>
            </w:r>
          </w:p>
          <w:p w:rsidR="001525A9" w:rsidRPr="001525A9" w:rsidRDefault="001525A9" w:rsidP="001525A9">
            <w:pPr>
              <w:jc w:val="center"/>
              <w:rPr>
                <w:b/>
                <w:sz w:val="33"/>
                <w:szCs w:val="33"/>
              </w:rPr>
            </w:pPr>
            <w:r w:rsidRPr="001525A9">
              <w:rPr>
                <w:b/>
                <w:sz w:val="33"/>
                <w:szCs w:val="33"/>
              </w:rPr>
              <w:t>št. 620-1/2026«</w:t>
            </w:r>
          </w:p>
          <w:p w:rsidR="001525A9" w:rsidRPr="001525A9" w:rsidRDefault="001525A9" w:rsidP="001525A9">
            <w:pPr>
              <w:rPr>
                <w:sz w:val="36"/>
                <w:szCs w:val="24"/>
                <w:highlight w:val="yellow"/>
              </w:rPr>
            </w:pPr>
          </w:p>
          <w:p w:rsidR="001525A9" w:rsidRPr="001525A9" w:rsidRDefault="001525A9" w:rsidP="001525A9">
            <w:pPr>
              <w:rPr>
                <w:sz w:val="24"/>
                <w:szCs w:val="24"/>
                <w:highlight w:val="green"/>
              </w:rPr>
            </w:pPr>
          </w:p>
        </w:tc>
      </w:tr>
      <w:tr w:rsidR="001525A9" w:rsidRPr="001525A9" w:rsidTr="00BD2049">
        <w:trPr>
          <w:trHeight w:val="1826"/>
        </w:trPr>
        <w:tc>
          <w:tcPr>
            <w:tcW w:w="6166" w:type="dxa"/>
          </w:tcPr>
          <w:p w:rsidR="001525A9" w:rsidRPr="001525A9" w:rsidRDefault="001525A9" w:rsidP="001525A9">
            <w:pPr>
              <w:jc w:val="center"/>
              <w:rPr>
                <w:sz w:val="24"/>
                <w:szCs w:val="24"/>
              </w:rPr>
            </w:pPr>
            <w:r w:rsidRPr="001525A9">
              <w:rPr>
                <w:sz w:val="24"/>
                <w:szCs w:val="24"/>
              </w:rPr>
              <w:t>(ustrezno obkroži predlagatelj):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rPr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jc w:val="center"/>
              <w:rPr>
                <w:sz w:val="24"/>
                <w:szCs w:val="24"/>
              </w:rPr>
            </w:pPr>
            <w:r w:rsidRPr="001525A9">
              <w:rPr>
                <w:b/>
                <w:sz w:val="24"/>
                <w:szCs w:val="24"/>
              </w:rPr>
              <w:t>Vloga / Dopolnitev / Umik / Sprememba</w:t>
            </w:r>
          </w:p>
          <w:p w:rsidR="001525A9" w:rsidRPr="001525A9" w:rsidRDefault="001525A9" w:rsidP="001525A9">
            <w:pPr>
              <w:rPr>
                <w:rFonts w:cs="Tahoma"/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 w:rsidRPr="001525A9">
              <w:rPr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394" w:type="dxa"/>
          </w:tcPr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 w:rsidRPr="001525A9">
              <w:rPr>
                <w:sz w:val="24"/>
                <w:szCs w:val="24"/>
              </w:rPr>
              <w:t>PREJEMNIK:</w:t>
            </w:r>
            <w:r w:rsidRPr="001525A9">
              <w:rPr>
                <w:b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1525A9" w:rsidRPr="001525A9" w:rsidRDefault="001525A9" w:rsidP="001525A9">
            <w:pPr>
              <w:rPr>
                <w:b/>
                <w:sz w:val="24"/>
                <w:szCs w:val="24"/>
              </w:rPr>
            </w:pP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 w:rsidRPr="001525A9">
              <w:rPr>
                <w:b/>
                <w:sz w:val="24"/>
                <w:szCs w:val="24"/>
              </w:rPr>
              <w:t xml:space="preserve">MESTNA OBČINA KOPER 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 w:rsidRPr="001525A9">
              <w:rPr>
                <w:b/>
                <w:sz w:val="24"/>
                <w:szCs w:val="24"/>
              </w:rPr>
              <w:t>VERDIJEVA ULICA 10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 w:rsidRPr="001525A9"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</w:rPr>
            </w:pPr>
            <w:r w:rsidRPr="001525A9">
              <w:rPr>
                <w:b/>
                <w:sz w:val="24"/>
                <w:szCs w:val="24"/>
              </w:rPr>
              <w:t xml:space="preserve"> 6000  KOPER</w:t>
            </w:r>
          </w:p>
          <w:p w:rsidR="001525A9" w:rsidRPr="001525A9" w:rsidRDefault="001525A9" w:rsidP="001525A9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</w:tc>
      </w:tr>
    </w:tbl>
    <w:p w:rsidR="001525A9" w:rsidRPr="001525A9" w:rsidRDefault="001525A9" w:rsidP="001525A9">
      <w:pPr>
        <w:rPr>
          <w:b/>
          <w:szCs w:val="20"/>
        </w:rPr>
      </w:pPr>
    </w:p>
    <w:p w:rsidR="001525A9" w:rsidRPr="001525A9" w:rsidRDefault="001525A9" w:rsidP="001525A9">
      <w:pPr>
        <w:rPr>
          <w:b/>
          <w:sz w:val="24"/>
          <w:szCs w:val="20"/>
        </w:rPr>
      </w:pPr>
    </w:p>
    <w:p w:rsidR="001525A9" w:rsidRPr="001525A9" w:rsidRDefault="001525A9" w:rsidP="001525A9">
      <w:pPr>
        <w:rPr>
          <w:sz w:val="24"/>
          <w:szCs w:val="20"/>
          <w:lang w:eastAsia="en-US"/>
        </w:rPr>
      </w:pPr>
    </w:p>
    <w:p w:rsidR="001525A9" w:rsidRPr="001525A9" w:rsidRDefault="001525A9" w:rsidP="001525A9">
      <w:pPr>
        <w:tabs>
          <w:tab w:val="left" w:pos="2160"/>
        </w:tabs>
        <w:rPr>
          <w:sz w:val="24"/>
          <w:szCs w:val="20"/>
          <w:lang w:eastAsia="en-US"/>
        </w:rPr>
      </w:pPr>
    </w:p>
    <w:p w:rsidR="001525A9" w:rsidRPr="001525A9" w:rsidRDefault="001525A9" w:rsidP="001525A9">
      <w:pPr>
        <w:rPr>
          <w:sz w:val="20"/>
          <w:szCs w:val="20"/>
          <w:lang w:eastAsia="en-US"/>
        </w:rPr>
      </w:pPr>
    </w:p>
    <w:p w:rsidR="001525A9" w:rsidRPr="001525A9" w:rsidRDefault="001525A9" w:rsidP="001525A9">
      <w:pPr>
        <w:tabs>
          <w:tab w:val="left" w:pos="1418"/>
        </w:tabs>
        <w:jc w:val="both"/>
        <w:rPr>
          <w:lang w:eastAsia="en-US"/>
        </w:rPr>
      </w:pPr>
    </w:p>
    <w:p w:rsidR="001525A9" w:rsidRDefault="001525A9" w:rsidP="00D85BAE">
      <w:pPr>
        <w:tabs>
          <w:tab w:val="left" w:pos="1418"/>
        </w:tabs>
        <w:jc w:val="both"/>
      </w:pPr>
      <w:bookmarkStart w:id="0" w:name="_GoBack"/>
      <w:bookmarkEnd w:id="0"/>
    </w:p>
    <w:sectPr w:rsidR="001525A9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6A" w:rsidRDefault="00E35E6A">
      <w:r>
        <w:separator/>
      </w:r>
    </w:p>
  </w:endnote>
  <w:endnote w:type="continuationSeparator" w:id="0">
    <w:p w:rsidR="00E35E6A" w:rsidRDefault="00E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E35E6A">
      <w:fldChar w:fldCharType="begin"/>
    </w:r>
    <w:r w:rsidR="00E35E6A">
      <w:instrText xml:space="preserve"> NUMPAGES   \* MERGEFORMAT </w:instrText>
    </w:r>
    <w:r w:rsidR="00E35E6A">
      <w:fldChar w:fldCharType="separate"/>
    </w:r>
    <w:r w:rsidR="001525A9">
      <w:rPr>
        <w:noProof/>
      </w:rPr>
      <w:t>1</w:t>
    </w:r>
    <w:r w:rsidR="00E35E6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6A" w:rsidRDefault="00E35E6A">
      <w:r>
        <w:separator/>
      </w:r>
    </w:p>
  </w:footnote>
  <w:footnote w:type="continuationSeparator" w:id="0">
    <w:p w:rsidR="00E35E6A" w:rsidRDefault="00E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123.75pt;height:1in">
                <v:imagedata r:id="rId1" o:title=""/>
              </v:shape>
              <o:OLEObject Type="Embed" ProgID="PBrush" ShapeID="_x0000_i1033" DrawAspect="Content" ObjectID="_1835352567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proofErr w:type="spellStart"/>
          <w:r w:rsidRPr="005A348A">
            <w:rPr>
              <w:b/>
            </w:rPr>
            <w:t>Ufficio</w:t>
          </w:r>
          <w:proofErr w:type="spellEnd"/>
          <w:r w:rsidRPr="005A348A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affari</w:t>
          </w:r>
          <w:proofErr w:type="spellEnd"/>
          <w:r w:rsidR="00F45869" w:rsidRPr="00F45869">
            <w:rPr>
              <w:b/>
            </w:rPr>
            <w:t xml:space="preserve">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1525A9" w:rsidP="001525A9">
    <w:pPr>
      <w:pStyle w:val="Header"/>
      <w:rPr>
        <w:lang w:val="it-IT"/>
      </w:rPr>
    </w:pPr>
    <w:r w:rsidRPr="001525A9">
      <w:rPr>
        <w:lang w:val="it-IT"/>
      </w:rPr>
      <w:t xml:space="preserve">JP OBNOVA NEPREMIČNIH KULTURNIH SPOMENIKOV 2026 - </w:t>
    </w:r>
    <w:proofErr w:type="spellStart"/>
    <w:r w:rsidRPr="001525A9">
      <w:rPr>
        <w:lang w:val="it-IT"/>
      </w:rPr>
      <w:t>obrazec</w:t>
    </w:r>
    <w:proofErr w:type="spellEnd"/>
    <w:r w:rsidRPr="001525A9">
      <w:rPr>
        <w:lang w:val="it-IT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A9"/>
    <w:rsid w:val="000143ED"/>
    <w:rsid w:val="000801E3"/>
    <w:rsid w:val="00110382"/>
    <w:rsid w:val="0011639C"/>
    <w:rsid w:val="0011673B"/>
    <w:rsid w:val="001174FB"/>
    <w:rsid w:val="001248ED"/>
    <w:rsid w:val="00143273"/>
    <w:rsid w:val="001525A9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35E6A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D7B9E084-2E59-4408-9B33-2BDA8DE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630F-DE09-41AF-9562-1F2C3710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2026-03-18T14:22:00Z</dcterms:created>
  <dcterms:modified xsi:type="dcterms:W3CDTF">2026-03-18T14:23:00Z</dcterms:modified>
</cp:coreProperties>
</file>